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6572" w14:textId="77777777" w:rsidR="000F149D" w:rsidRPr="00F066D1" w:rsidRDefault="000F149D" w:rsidP="002064F4">
      <w:pPr>
        <w:spacing w:after="120"/>
        <w:jc w:val="center"/>
        <w:rPr>
          <w:b/>
          <w:bCs/>
          <w:sz w:val="28"/>
          <w:szCs w:val="28"/>
        </w:rPr>
      </w:pPr>
      <w:r w:rsidRPr="465E8C98">
        <w:rPr>
          <w:b/>
          <w:bCs/>
          <w:sz w:val="28"/>
          <w:szCs w:val="28"/>
        </w:rPr>
        <w:t xml:space="preserve">Relevantní externí pracovní poměry </w:t>
      </w:r>
    </w:p>
    <w:p w14:paraId="2E0272D9" w14:textId="77777777" w:rsidR="000F149D" w:rsidRDefault="000F149D" w:rsidP="002064F4">
      <w:pPr>
        <w:spacing w:after="120"/>
        <w:jc w:val="center"/>
        <w:rPr>
          <w:b/>
          <w:bCs/>
          <w:sz w:val="28"/>
          <w:szCs w:val="28"/>
        </w:rPr>
      </w:pPr>
      <w:r w:rsidRPr="465E8C98">
        <w:rPr>
          <w:b/>
          <w:bCs/>
          <w:sz w:val="28"/>
          <w:szCs w:val="28"/>
        </w:rPr>
        <w:t>započítané do doktorského studijního příjmu</w:t>
      </w:r>
    </w:p>
    <w:p w14:paraId="1F06CDA8" w14:textId="77777777" w:rsidR="002064F4" w:rsidRPr="00F066D1" w:rsidRDefault="002064F4" w:rsidP="002064F4">
      <w:pPr>
        <w:spacing w:after="0"/>
        <w:jc w:val="center"/>
        <w:rPr>
          <w:b/>
          <w:bCs/>
          <w:sz w:val="28"/>
          <w:szCs w:val="28"/>
        </w:rPr>
      </w:pPr>
    </w:p>
    <w:p w14:paraId="3104B32B" w14:textId="02589733" w:rsidR="000F149D" w:rsidRDefault="000F149D" w:rsidP="000F149D">
      <w:pPr>
        <w:rPr>
          <w:b/>
          <w:bCs/>
        </w:rPr>
      </w:pPr>
      <w:r>
        <w:rPr>
          <w:b/>
          <w:bCs/>
        </w:rPr>
        <w:t>Uveďte</w:t>
      </w:r>
      <w:r w:rsidR="00ED3EA1">
        <w:rPr>
          <w:b/>
          <w:bCs/>
        </w:rPr>
        <w:t xml:space="preserve">, prosím, </w:t>
      </w:r>
      <w:r w:rsidR="000C2513">
        <w:rPr>
          <w:b/>
          <w:bCs/>
        </w:rPr>
        <w:t>podstatné</w:t>
      </w:r>
      <w:r>
        <w:rPr>
          <w:b/>
          <w:bCs/>
        </w:rPr>
        <w:t xml:space="preserve"> informace o Vašem pracovním poměru u externího zaměstnavatele mimo MU, pokud Vaše náplň práce odpovídá výzkumné tvůrčí činnosti, která souvisí s předmětem studia a s přípravou disertační práce.</w:t>
      </w:r>
    </w:p>
    <w:p w14:paraId="6638C85D" w14:textId="77777777" w:rsidR="000C2513" w:rsidRDefault="000F149D" w:rsidP="000F149D">
      <w:pPr>
        <w:rPr>
          <w:b/>
          <w:bCs/>
        </w:rPr>
      </w:pPr>
      <w:r>
        <w:rPr>
          <w:b/>
          <w:bCs/>
        </w:rPr>
        <w:t>UČO studenta</w:t>
      </w:r>
      <w:r w:rsidR="000C2513" w:rsidRPr="00754F9C">
        <w:rPr>
          <w:b/>
          <w:bCs/>
          <w:color w:val="EE0000"/>
        </w:rPr>
        <w:t>*</w:t>
      </w:r>
      <w:r>
        <w:rPr>
          <w:b/>
          <w:bCs/>
        </w:rPr>
        <w:t xml:space="preserve">: </w:t>
      </w:r>
    </w:p>
    <w:p w14:paraId="7EEFA0FD" w14:textId="6D993200" w:rsidR="000F149D" w:rsidRPr="00EE1503" w:rsidRDefault="000F149D" w:rsidP="000C2513">
      <w:pPr>
        <w:rPr>
          <w:b/>
          <w:bCs/>
        </w:rPr>
      </w:pPr>
      <w:r w:rsidRPr="43C2D30D">
        <w:rPr>
          <w:b/>
          <w:bCs/>
        </w:rPr>
        <w:t>Jmén</w:t>
      </w:r>
      <w:r w:rsidR="2FF75E5C" w:rsidRPr="43C2D30D">
        <w:rPr>
          <w:b/>
          <w:bCs/>
        </w:rPr>
        <w:t>o</w:t>
      </w:r>
      <w:r>
        <w:rPr>
          <w:b/>
          <w:bCs/>
        </w:rPr>
        <w:t xml:space="preserve"> studenta</w:t>
      </w:r>
      <w:r w:rsidR="000C2513" w:rsidRPr="00754F9C">
        <w:rPr>
          <w:b/>
          <w:bCs/>
          <w:color w:val="EE0000"/>
        </w:rPr>
        <w:t>*</w:t>
      </w:r>
      <w:r>
        <w:rPr>
          <w:b/>
          <w:bCs/>
        </w:rPr>
        <w:t xml:space="preserve">: </w:t>
      </w:r>
    </w:p>
    <w:p w14:paraId="4A000A69" w14:textId="73E869D7" w:rsidR="000F149D" w:rsidRDefault="000F149D" w:rsidP="000F149D">
      <w:pPr>
        <w:tabs>
          <w:tab w:val="left" w:pos="426"/>
        </w:tabs>
        <w:spacing w:after="0"/>
      </w:pPr>
      <w:r w:rsidRPr="000C2513">
        <w:rPr>
          <w:b/>
          <w:bCs/>
        </w:rPr>
        <w:t>IČO zaměstnavatele</w:t>
      </w:r>
      <w:r w:rsidR="000C2513" w:rsidRPr="00754F9C">
        <w:rPr>
          <w:color w:val="EE0000"/>
        </w:rPr>
        <w:t>*</w:t>
      </w:r>
      <w:r>
        <w:t xml:space="preserve">: </w:t>
      </w:r>
    </w:p>
    <w:p w14:paraId="7E9C4BC3" w14:textId="77777777" w:rsidR="000F149D" w:rsidRPr="005849C3" w:rsidRDefault="000F149D" w:rsidP="000F149D">
      <w:pPr>
        <w:spacing w:after="0"/>
        <w:ind w:left="9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(najdete v pracovní smlouvě u identifikace zaměstnavatele)</w:t>
      </w:r>
    </w:p>
    <w:p w14:paraId="4D136E14" w14:textId="77777777" w:rsidR="000F149D" w:rsidRDefault="000F149D" w:rsidP="000F149D">
      <w:pPr>
        <w:spacing w:after="0"/>
        <w:rPr>
          <w:i/>
          <w:iCs/>
          <w:sz w:val="20"/>
          <w:szCs w:val="20"/>
        </w:rPr>
      </w:pPr>
    </w:p>
    <w:p w14:paraId="7D72C104" w14:textId="498F502B" w:rsidR="000F149D" w:rsidRDefault="000F149D" w:rsidP="000F149D">
      <w:pPr>
        <w:tabs>
          <w:tab w:val="left" w:pos="1701"/>
        </w:tabs>
        <w:spacing w:after="0"/>
      </w:pPr>
      <w:r w:rsidRPr="000C2513">
        <w:rPr>
          <w:b/>
          <w:bCs/>
        </w:rPr>
        <w:t>Název zaměstnavatele</w:t>
      </w:r>
      <w:r w:rsidR="000C2513" w:rsidRPr="00754F9C">
        <w:rPr>
          <w:color w:val="EE0000"/>
        </w:rPr>
        <w:t>*</w:t>
      </w:r>
      <w:r>
        <w:t xml:space="preserve">: </w:t>
      </w:r>
    </w:p>
    <w:p w14:paraId="3663A8CB" w14:textId="77777777" w:rsidR="000F149D" w:rsidRPr="005A5C2A" w:rsidRDefault="000F149D" w:rsidP="000F149D">
      <w:pPr>
        <w:spacing w:after="0"/>
        <w:ind w:left="9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(najdete v pracovní smlouvě u identifikace zaměstnavatele)</w:t>
      </w:r>
    </w:p>
    <w:p w14:paraId="284F54C8" w14:textId="77777777" w:rsidR="000F149D" w:rsidRDefault="000F149D" w:rsidP="000F149D">
      <w:pPr>
        <w:spacing w:after="0"/>
        <w:rPr>
          <w:i/>
          <w:iCs/>
          <w:sz w:val="20"/>
          <w:szCs w:val="20"/>
        </w:rPr>
      </w:pPr>
    </w:p>
    <w:p w14:paraId="067438C1" w14:textId="3AE63EC6" w:rsidR="000F149D" w:rsidRDefault="000F149D" w:rsidP="000C2513">
      <w:pPr>
        <w:tabs>
          <w:tab w:val="left" w:pos="2552"/>
        </w:tabs>
        <w:spacing w:after="0"/>
      </w:pPr>
      <w:r w:rsidRPr="000C2513">
        <w:rPr>
          <w:b/>
          <w:bCs/>
        </w:rPr>
        <w:t>Číslo pracovní smlouvy</w:t>
      </w:r>
      <w:r>
        <w:t xml:space="preserve">: </w:t>
      </w:r>
    </w:p>
    <w:p w14:paraId="33B1EB27" w14:textId="77777777" w:rsidR="000F149D" w:rsidRPr="006A3303" w:rsidRDefault="000F149D" w:rsidP="000F149D">
      <w:pPr>
        <w:spacing w:after="0"/>
        <w:ind w:left="90"/>
        <w:rPr>
          <w:i/>
          <w:iCs/>
          <w:sz w:val="20"/>
          <w:szCs w:val="20"/>
        </w:rPr>
      </w:pPr>
      <w:r w:rsidRPr="006A3303">
        <w:rPr>
          <w:i/>
          <w:iCs/>
          <w:sz w:val="20"/>
          <w:szCs w:val="20"/>
        </w:rPr>
        <w:t>(pokud je na smlouvě vyznačen</w:t>
      </w:r>
      <w:r>
        <w:rPr>
          <w:i/>
          <w:iCs/>
          <w:sz w:val="20"/>
          <w:szCs w:val="20"/>
        </w:rPr>
        <w:t>o</w:t>
      </w:r>
      <w:r w:rsidRPr="006A3303">
        <w:rPr>
          <w:i/>
          <w:iCs/>
          <w:sz w:val="20"/>
          <w:szCs w:val="20"/>
        </w:rPr>
        <w:t>)</w:t>
      </w:r>
    </w:p>
    <w:p w14:paraId="4B9702FF" w14:textId="77777777" w:rsidR="000F149D" w:rsidRDefault="000F149D" w:rsidP="000F149D">
      <w:pPr>
        <w:spacing w:after="0"/>
        <w:rPr>
          <w:i/>
          <w:iCs/>
          <w:sz w:val="20"/>
          <w:szCs w:val="20"/>
        </w:rPr>
      </w:pPr>
    </w:p>
    <w:p w14:paraId="7B5AC394" w14:textId="0FF742DB" w:rsidR="000F149D" w:rsidRDefault="000F149D" w:rsidP="000F149D">
      <w:pPr>
        <w:tabs>
          <w:tab w:val="left" w:pos="2552"/>
        </w:tabs>
        <w:spacing w:after="0"/>
      </w:pPr>
      <w:r w:rsidRPr="000C2513">
        <w:rPr>
          <w:b/>
          <w:bCs/>
        </w:rPr>
        <w:t>Pracovní smlouva ze dne</w:t>
      </w:r>
      <w:r w:rsidR="000C2513" w:rsidRPr="00754F9C">
        <w:rPr>
          <w:color w:val="EE0000"/>
        </w:rPr>
        <w:t>*</w:t>
      </w:r>
      <w:r>
        <w:t xml:space="preserve">: </w:t>
      </w:r>
    </w:p>
    <w:p w14:paraId="640E07E3" w14:textId="77777777" w:rsidR="000F149D" w:rsidRDefault="000F149D" w:rsidP="000F149D">
      <w:pPr>
        <w:spacing w:after="0"/>
        <w:ind w:left="9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(kdy byla smlouva uzavřena – datum na smlouvě dole u podpisů)</w:t>
      </w:r>
    </w:p>
    <w:p w14:paraId="1DFAC54C" w14:textId="77777777" w:rsidR="000F149D" w:rsidRPr="005849C3" w:rsidRDefault="000F149D" w:rsidP="000F149D">
      <w:pPr>
        <w:spacing w:after="0"/>
        <w:ind w:left="90"/>
        <w:rPr>
          <w:i/>
          <w:iCs/>
          <w:sz w:val="20"/>
          <w:szCs w:val="20"/>
        </w:rPr>
      </w:pPr>
    </w:p>
    <w:p w14:paraId="18496D13" w14:textId="20D58E4F" w:rsidR="000F149D" w:rsidRDefault="000F149D" w:rsidP="000F149D">
      <w:pPr>
        <w:tabs>
          <w:tab w:val="left" w:pos="2410"/>
        </w:tabs>
        <w:spacing w:after="0"/>
      </w:pPr>
      <w:r w:rsidRPr="000C2513">
        <w:rPr>
          <w:b/>
          <w:bCs/>
        </w:rPr>
        <w:t>Pracovní poměr od</w:t>
      </w:r>
      <w:r w:rsidR="000C2513" w:rsidRPr="00754F9C">
        <w:rPr>
          <w:color w:val="EE0000"/>
        </w:rPr>
        <w:t>*</w:t>
      </w:r>
      <w:r>
        <w:t xml:space="preserve">: </w:t>
      </w:r>
    </w:p>
    <w:p w14:paraId="53EA2022" w14:textId="77777777" w:rsidR="000F149D" w:rsidRPr="005849C3" w:rsidRDefault="000F149D" w:rsidP="000F149D">
      <w:pPr>
        <w:spacing w:after="0"/>
        <w:ind w:left="9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(kdy jste u externího zaměstnavatele začali vykonávat tvůrčí činnost</w:t>
      </w:r>
      <w:r w:rsidRPr="00D770AE">
        <w:rPr>
          <w:i/>
          <w:iCs/>
          <w:sz w:val="20"/>
          <w:szCs w:val="20"/>
        </w:rPr>
        <w:t xml:space="preserve"> související se vznikem disertační práce</w:t>
      </w:r>
      <w:r>
        <w:rPr>
          <w:i/>
          <w:iCs/>
          <w:sz w:val="20"/>
          <w:szCs w:val="20"/>
        </w:rPr>
        <w:t>)</w:t>
      </w:r>
    </w:p>
    <w:p w14:paraId="4BF7583F" w14:textId="77777777" w:rsidR="000F149D" w:rsidRDefault="000F149D" w:rsidP="000F149D">
      <w:pPr>
        <w:tabs>
          <w:tab w:val="left" w:pos="2410"/>
        </w:tabs>
        <w:spacing w:after="0"/>
        <w:rPr>
          <w:color w:val="EE0000"/>
        </w:rPr>
      </w:pPr>
    </w:p>
    <w:p w14:paraId="37628EB0" w14:textId="32EEA05B" w:rsidR="000F149D" w:rsidRDefault="000F149D" w:rsidP="000F149D">
      <w:pPr>
        <w:tabs>
          <w:tab w:val="left" w:pos="2410"/>
        </w:tabs>
        <w:spacing w:after="0"/>
      </w:pPr>
      <w:r w:rsidRPr="000C2513">
        <w:rPr>
          <w:b/>
          <w:bCs/>
        </w:rPr>
        <w:t>Pracovní poměr do</w:t>
      </w:r>
      <w:r w:rsidR="000C2513" w:rsidRPr="00754F9C">
        <w:rPr>
          <w:color w:val="EE0000"/>
        </w:rPr>
        <w:t>*</w:t>
      </w:r>
      <w:r>
        <w:t xml:space="preserve">: </w:t>
      </w:r>
    </w:p>
    <w:p w14:paraId="5B08D04D" w14:textId="4D2C9035" w:rsidR="000F149D" w:rsidRPr="005849C3" w:rsidRDefault="000F149D" w:rsidP="000F149D">
      <w:pPr>
        <w:spacing w:after="0"/>
        <w:ind w:left="90"/>
        <w:rPr>
          <w:i/>
          <w:iCs/>
          <w:sz w:val="20"/>
          <w:szCs w:val="20"/>
        </w:rPr>
      </w:pPr>
      <w:bookmarkStart w:id="0" w:name="_Hlk208309565"/>
      <w:r>
        <w:rPr>
          <w:i/>
          <w:iCs/>
          <w:sz w:val="20"/>
          <w:szCs w:val="20"/>
        </w:rPr>
        <w:t xml:space="preserve">(do kdy je pracovní poměr, </w:t>
      </w:r>
      <w:r w:rsidRPr="23F062B4">
        <w:rPr>
          <w:i/>
          <w:iCs/>
          <w:sz w:val="20"/>
          <w:szCs w:val="20"/>
        </w:rPr>
        <w:t>v</w:t>
      </w:r>
      <w:r>
        <w:rPr>
          <w:i/>
          <w:iCs/>
          <w:sz w:val="20"/>
          <w:szCs w:val="20"/>
        </w:rPr>
        <w:t xml:space="preserve"> </w:t>
      </w:r>
      <w:proofErr w:type="gramStart"/>
      <w:r w:rsidRPr="23F062B4">
        <w:rPr>
          <w:i/>
          <w:iCs/>
          <w:sz w:val="20"/>
          <w:szCs w:val="20"/>
        </w:rPr>
        <w:t>rámci</w:t>
      </w:r>
      <w:proofErr w:type="gramEnd"/>
      <w:r>
        <w:rPr>
          <w:i/>
          <w:iCs/>
          <w:sz w:val="20"/>
          <w:szCs w:val="20"/>
        </w:rPr>
        <w:t xml:space="preserve"> kterého u externího zaměstnavatele vykonáváte </w:t>
      </w:r>
      <w:bookmarkEnd w:id="0"/>
      <w:r>
        <w:rPr>
          <w:i/>
          <w:iCs/>
          <w:sz w:val="20"/>
          <w:szCs w:val="20"/>
        </w:rPr>
        <w:t>tvůrčí činnost</w:t>
      </w:r>
      <w:r w:rsidRPr="00D770AE">
        <w:rPr>
          <w:i/>
          <w:iCs/>
          <w:sz w:val="20"/>
          <w:szCs w:val="20"/>
        </w:rPr>
        <w:t xml:space="preserve"> související se</w:t>
      </w:r>
      <w:r w:rsidR="004555CD">
        <w:rPr>
          <w:i/>
          <w:iCs/>
          <w:sz w:val="20"/>
          <w:szCs w:val="20"/>
        </w:rPr>
        <w:t> </w:t>
      </w:r>
      <w:r w:rsidRPr="00D770AE">
        <w:rPr>
          <w:i/>
          <w:iCs/>
          <w:sz w:val="20"/>
          <w:szCs w:val="20"/>
        </w:rPr>
        <w:t>vznikem disertační práce</w:t>
      </w:r>
      <w:r>
        <w:rPr>
          <w:i/>
          <w:iCs/>
          <w:sz w:val="20"/>
          <w:szCs w:val="20"/>
        </w:rPr>
        <w:t>, uzavřen – ve smlouvě uvedeno datum nebo uvedeno, že na dobu neurčitou)</w:t>
      </w:r>
    </w:p>
    <w:p w14:paraId="37C005BA" w14:textId="77777777" w:rsidR="000F149D" w:rsidRDefault="000F149D" w:rsidP="000F149D">
      <w:pPr>
        <w:tabs>
          <w:tab w:val="left" w:pos="7513"/>
        </w:tabs>
        <w:spacing w:after="0"/>
      </w:pPr>
    </w:p>
    <w:p w14:paraId="3D8B805B" w14:textId="222BC8F6" w:rsidR="000F149D" w:rsidRDefault="000F149D" w:rsidP="000F149D">
      <w:pPr>
        <w:tabs>
          <w:tab w:val="left" w:pos="7513"/>
        </w:tabs>
        <w:spacing w:after="0"/>
      </w:pPr>
      <w:r w:rsidRPr="000C2513">
        <w:rPr>
          <w:b/>
          <w:bCs/>
        </w:rPr>
        <w:t>Výše mzdy sjednané za tvůrčí činnost související s přípravou disertační práce</w:t>
      </w:r>
      <w:r w:rsidR="000C2513" w:rsidRPr="00754F9C">
        <w:rPr>
          <w:color w:val="EE0000"/>
        </w:rPr>
        <w:t>*</w:t>
      </w:r>
      <w:r>
        <w:t xml:space="preserve">: </w:t>
      </w:r>
    </w:p>
    <w:p w14:paraId="4ED97688" w14:textId="573C1AF4" w:rsidR="00C62D52" w:rsidRDefault="000F149D" w:rsidP="000C2513">
      <w:pPr>
        <w:tabs>
          <w:tab w:val="left" w:pos="7513"/>
        </w:tabs>
        <w:spacing w:after="0"/>
        <w:ind w:left="90"/>
      </w:pPr>
      <w:r>
        <w:rPr>
          <w:i/>
          <w:iCs/>
          <w:sz w:val="20"/>
          <w:szCs w:val="20"/>
        </w:rPr>
        <w:t>(</w:t>
      </w:r>
      <w:r w:rsidR="00935A3D" w:rsidRPr="00935A3D">
        <w:rPr>
          <w:i/>
          <w:iCs/>
          <w:sz w:val="20"/>
          <w:szCs w:val="20"/>
        </w:rPr>
        <w:t xml:space="preserve">Výše mzdy uvedená ve Vaší pracovní smlouvě nebo ve mzdovém výměru, která </w:t>
      </w:r>
      <w:r w:rsidR="00A66421">
        <w:rPr>
          <w:i/>
          <w:iCs/>
          <w:sz w:val="20"/>
          <w:szCs w:val="20"/>
        </w:rPr>
        <w:t>V</w:t>
      </w:r>
      <w:r w:rsidR="00935A3D" w:rsidRPr="00935A3D">
        <w:rPr>
          <w:i/>
          <w:iCs/>
          <w:sz w:val="20"/>
          <w:szCs w:val="20"/>
        </w:rPr>
        <w:t>ám náleží za výkon tvůrčí činnosti související se vznikem disertační práce.</w:t>
      </w:r>
      <w:r w:rsidR="00935A3D">
        <w:rPr>
          <w:i/>
          <w:iCs/>
          <w:sz w:val="20"/>
          <w:szCs w:val="20"/>
        </w:rPr>
        <w:t>)</w:t>
      </w:r>
    </w:p>
    <w:p w14:paraId="084A0F25" w14:textId="77777777" w:rsidR="000C2513" w:rsidRDefault="000C2513" w:rsidP="000C2513">
      <w:pPr>
        <w:tabs>
          <w:tab w:val="left" w:pos="7513"/>
        </w:tabs>
        <w:spacing w:after="0"/>
        <w:ind w:left="90"/>
      </w:pPr>
    </w:p>
    <w:p w14:paraId="1D9EA12A" w14:textId="6FBA1220" w:rsidR="000F149D" w:rsidRDefault="000F149D" w:rsidP="000F149D">
      <w:r w:rsidRPr="000C2513">
        <w:rPr>
          <w:b/>
          <w:bCs/>
        </w:rPr>
        <w:t>Další sdělení</w:t>
      </w:r>
      <w:r w:rsidR="000C2513" w:rsidRPr="000C2513">
        <w:rPr>
          <w:b/>
          <w:bCs/>
        </w:rPr>
        <w:t xml:space="preserve"> studenta</w:t>
      </w:r>
      <w:r>
        <w:t xml:space="preserve">: </w:t>
      </w:r>
    </w:p>
    <w:p w14:paraId="41448FC4" w14:textId="3F2CBDA4" w:rsidR="000C2513" w:rsidRDefault="000F149D" w:rsidP="000F149D">
      <w:pPr>
        <w:jc w:val="both"/>
        <w:rPr>
          <w:i/>
          <w:iCs/>
        </w:rPr>
      </w:pPr>
      <w:r w:rsidRPr="00A37FAB">
        <w:rPr>
          <w:i/>
          <w:iCs/>
          <w:u w:val="single"/>
        </w:rPr>
        <w:t>Poučení</w:t>
      </w:r>
      <w:r w:rsidRPr="2D5480D2">
        <w:rPr>
          <w:i/>
          <w:iCs/>
        </w:rPr>
        <w:t xml:space="preserve">: </w:t>
      </w:r>
      <w:r w:rsidRPr="000C2513">
        <w:rPr>
          <w:b/>
          <w:bCs/>
          <w:i/>
          <w:iCs/>
        </w:rPr>
        <w:t>Pokud žádáte o doktorské stipendium i za měsíc předcházející podání žádosti, uveďte</w:t>
      </w:r>
      <w:r w:rsidR="00A21B27" w:rsidRPr="000C2513">
        <w:rPr>
          <w:b/>
          <w:bCs/>
          <w:i/>
          <w:iCs/>
        </w:rPr>
        <w:t>, prosím,</w:t>
      </w:r>
      <w:r w:rsidRPr="000C2513">
        <w:rPr>
          <w:b/>
          <w:bCs/>
          <w:i/>
          <w:iCs/>
        </w:rPr>
        <w:t xml:space="preserve"> rozhodné skutečnosti pro výpočet stipendia </w:t>
      </w:r>
      <w:r w:rsidR="007E1A53" w:rsidRPr="000C2513">
        <w:rPr>
          <w:b/>
          <w:bCs/>
          <w:i/>
          <w:iCs/>
        </w:rPr>
        <w:t xml:space="preserve">jak </w:t>
      </w:r>
      <w:r w:rsidRPr="000C2513">
        <w:rPr>
          <w:b/>
          <w:bCs/>
          <w:i/>
          <w:iCs/>
        </w:rPr>
        <w:t>za měsíc, kdy žádost podáváte</w:t>
      </w:r>
      <w:r w:rsidR="007E1A53" w:rsidRPr="000C2513">
        <w:rPr>
          <w:b/>
          <w:bCs/>
          <w:i/>
          <w:iCs/>
        </w:rPr>
        <w:t>, tak za</w:t>
      </w:r>
      <w:r w:rsidR="006E03D6">
        <w:rPr>
          <w:b/>
          <w:bCs/>
          <w:i/>
          <w:iCs/>
        </w:rPr>
        <w:t> </w:t>
      </w:r>
      <w:r w:rsidR="007E1A53" w:rsidRPr="000C2513">
        <w:rPr>
          <w:b/>
          <w:bCs/>
          <w:i/>
          <w:iCs/>
        </w:rPr>
        <w:t>předchozí měsíc</w:t>
      </w:r>
      <w:r w:rsidRPr="000C2513">
        <w:rPr>
          <w:b/>
          <w:bCs/>
          <w:i/>
          <w:iCs/>
        </w:rPr>
        <w:t>, případně uveďte, že jsou skutečnosti v obou měsících shodné</w:t>
      </w:r>
      <w:r w:rsidRPr="2D5480D2">
        <w:rPr>
          <w:i/>
          <w:iCs/>
        </w:rPr>
        <w:t xml:space="preserve">. Student může žádat </w:t>
      </w:r>
      <w:r w:rsidRPr="28E8E388">
        <w:rPr>
          <w:i/>
          <w:iCs/>
        </w:rPr>
        <w:t>o</w:t>
      </w:r>
      <w:r>
        <w:rPr>
          <w:i/>
          <w:iCs/>
        </w:rPr>
        <w:t> </w:t>
      </w:r>
      <w:r w:rsidRPr="28E8E388">
        <w:rPr>
          <w:i/>
          <w:iCs/>
        </w:rPr>
        <w:t>stipendium</w:t>
      </w:r>
      <w:r w:rsidRPr="6C7554A0">
        <w:rPr>
          <w:i/>
          <w:iCs/>
        </w:rPr>
        <w:t xml:space="preserve"> za měsíc předcházející měsíci podání žádosti v daném akademickém roce </w:t>
      </w:r>
      <w:r w:rsidRPr="6C7554A0">
        <w:rPr>
          <w:i/>
          <w:iCs/>
        </w:rPr>
        <w:lastRenderedPageBreak/>
        <w:t>(</w:t>
      </w:r>
      <w:r w:rsidR="00CB08FF">
        <w:rPr>
          <w:i/>
          <w:iCs/>
        </w:rPr>
        <w:t>např.</w:t>
      </w:r>
      <w:r w:rsidR="006E03D6">
        <w:rPr>
          <w:i/>
          <w:iCs/>
        </w:rPr>
        <w:t> </w:t>
      </w:r>
      <w:r w:rsidRPr="6C7554A0">
        <w:rPr>
          <w:i/>
          <w:iCs/>
        </w:rPr>
        <w:t>1.</w:t>
      </w:r>
      <w:r>
        <w:rPr>
          <w:i/>
          <w:iCs/>
        </w:rPr>
        <w:t> </w:t>
      </w:r>
      <w:r w:rsidRPr="6C7554A0">
        <w:rPr>
          <w:i/>
          <w:iCs/>
        </w:rPr>
        <w:t>října</w:t>
      </w:r>
      <w:r>
        <w:rPr>
          <w:i/>
          <w:iCs/>
        </w:rPr>
        <w:t xml:space="preserve"> 2025 </w:t>
      </w:r>
      <w:r w:rsidRPr="6C7554A0">
        <w:rPr>
          <w:i/>
          <w:iCs/>
        </w:rPr>
        <w:t>lze žádat zpětně od</w:t>
      </w:r>
      <w:r w:rsidR="00525F8D">
        <w:rPr>
          <w:i/>
          <w:iCs/>
        </w:rPr>
        <w:t> </w:t>
      </w:r>
      <w:r w:rsidRPr="6C7554A0">
        <w:rPr>
          <w:i/>
          <w:iCs/>
        </w:rPr>
        <w:t>1.</w:t>
      </w:r>
      <w:r w:rsidR="00935A3D">
        <w:rPr>
          <w:i/>
          <w:iCs/>
        </w:rPr>
        <w:t> </w:t>
      </w:r>
      <w:r w:rsidRPr="6C7554A0">
        <w:rPr>
          <w:i/>
          <w:iCs/>
        </w:rPr>
        <w:t>září</w:t>
      </w:r>
      <w:r>
        <w:rPr>
          <w:i/>
          <w:iCs/>
        </w:rPr>
        <w:t xml:space="preserve"> 2025</w:t>
      </w:r>
      <w:r w:rsidRPr="6C7554A0">
        <w:rPr>
          <w:i/>
          <w:iCs/>
        </w:rPr>
        <w:t>). V září nelze žádat o stipendium za srpen, jelikož</w:t>
      </w:r>
      <w:r w:rsidR="006E03D6">
        <w:rPr>
          <w:i/>
          <w:iCs/>
        </w:rPr>
        <w:t> </w:t>
      </w:r>
      <w:r w:rsidRPr="6C7554A0">
        <w:rPr>
          <w:i/>
          <w:iCs/>
        </w:rPr>
        <w:t xml:space="preserve">ten je součástí předchozího akademického roku. </w:t>
      </w:r>
    </w:p>
    <w:p w14:paraId="4209D780" w14:textId="6A4A58FB" w:rsidR="000F149D" w:rsidRDefault="00AC0D88" w:rsidP="000F149D">
      <w:pPr>
        <w:jc w:val="both"/>
        <w:rPr>
          <w:i/>
          <w:iCs/>
        </w:rPr>
      </w:pPr>
      <w:r w:rsidRPr="000C2513">
        <w:rPr>
          <w:b/>
          <w:bCs/>
          <w:i/>
          <w:iCs/>
        </w:rPr>
        <w:t xml:space="preserve">Vysoká škola je oprávněna v souladu s § 91a zákona 111/1998 Sb., o vysokých školách </w:t>
      </w:r>
      <w:r w:rsidR="0082115E" w:rsidRPr="000C2513">
        <w:rPr>
          <w:b/>
          <w:bCs/>
          <w:i/>
          <w:iCs/>
        </w:rPr>
        <w:t>ověřit u</w:t>
      </w:r>
      <w:r w:rsidR="007B35EC" w:rsidRPr="000C2513">
        <w:rPr>
          <w:b/>
          <w:bCs/>
          <w:i/>
          <w:iCs/>
        </w:rPr>
        <w:t> </w:t>
      </w:r>
      <w:r w:rsidR="0082115E" w:rsidRPr="000C2513">
        <w:rPr>
          <w:b/>
          <w:bCs/>
          <w:i/>
          <w:iCs/>
        </w:rPr>
        <w:t xml:space="preserve">spolupracujícího </w:t>
      </w:r>
      <w:r w:rsidR="002A76A3" w:rsidRPr="000C2513">
        <w:rPr>
          <w:b/>
          <w:bCs/>
          <w:i/>
          <w:iCs/>
        </w:rPr>
        <w:t xml:space="preserve">zaměstnavatele </w:t>
      </w:r>
      <w:r w:rsidRPr="000C2513">
        <w:rPr>
          <w:b/>
          <w:bCs/>
          <w:i/>
          <w:iCs/>
        </w:rPr>
        <w:t>veškeré informace</w:t>
      </w:r>
      <w:r w:rsidRPr="00AC0D88">
        <w:rPr>
          <w:i/>
          <w:iCs/>
        </w:rPr>
        <w:t xml:space="preserve"> o vzniku a zániku pracovního poměru nebo</w:t>
      </w:r>
      <w:r w:rsidR="007B35EC">
        <w:rPr>
          <w:i/>
          <w:iCs/>
        </w:rPr>
        <w:t> </w:t>
      </w:r>
      <w:r w:rsidRPr="56D1C680">
        <w:rPr>
          <w:i/>
          <w:iCs/>
        </w:rPr>
        <w:t>o</w:t>
      </w:r>
      <w:r w:rsidR="007B35EC">
        <w:rPr>
          <w:i/>
          <w:iCs/>
        </w:rPr>
        <w:t> </w:t>
      </w:r>
      <w:r w:rsidRPr="56D1C680">
        <w:rPr>
          <w:i/>
          <w:iCs/>
        </w:rPr>
        <w:t>rozhodné</w:t>
      </w:r>
      <w:r w:rsidRPr="00AC0D88">
        <w:rPr>
          <w:i/>
          <w:iCs/>
        </w:rPr>
        <w:t xml:space="preserve"> změně pracovní náplně žadatele, o</w:t>
      </w:r>
      <w:r w:rsidR="001C080F">
        <w:rPr>
          <w:i/>
          <w:iCs/>
        </w:rPr>
        <w:t> </w:t>
      </w:r>
      <w:r w:rsidRPr="00AC0D88">
        <w:rPr>
          <w:i/>
          <w:iCs/>
        </w:rPr>
        <w:t>měsíční výši mzdy nebo platu žadatele za práci spočívající v tvůrčí činnosti související se vznikem disertační práce a o změnách této výše.</w:t>
      </w:r>
    </w:p>
    <w:p w14:paraId="0E9D2956" w14:textId="26D5026F" w:rsidR="000F149D" w:rsidRDefault="000F149D" w:rsidP="000F149D">
      <w:pPr>
        <w:rPr>
          <w:i/>
          <w:iCs/>
          <w:color w:val="EE0000"/>
        </w:rPr>
      </w:pPr>
      <w:r w:rsidRPr="0075163E">
        <w:rPr>
          <w:i/>
          <w:iCs/>
          <w:color w:val="EE0000"/>
        </w:rPr>
        <w:t xml:space="preserve">Položky označené * jsou </w:t>
      </w:r>
      <w:r w:rsidR="000C2513">
        <w:rPr>
          <w:i/>
          <w:iCs/>
          <w:color w:val="EE0000"/>
        </w:rPr>
        <w:t>nezbytné</w:t>
      </w:r>
      <w:r w:rsidRPr="0075163E">
        <w:rPr>
          <w:i/>
          <w:iCs/>
          <w:color w:val="EE0000"/>
        </w:rPr>
        <w:t>.</w:t>
      </w:r>
    </w:p>
    <w:p w14:paraId="43133A0C" w14:textId="178970A8" w:rsidR="00996D98" w:rsidRPr="00996D98" w:rsidRDefault="00996D98" w:rsidP="000F149D">
      <w:pPr>
        <w:rPr>
          <w:b/>
          <w:bCs/>
        </w:rPr>
      </w:pPr>
      <w:r w:rsidRPr="00996D98">
        <w:rPr>
          <w:b/>
          <w:bCs/>
        </w:rPr>
        <w:t>Datum vyplnění formuláře:</w:t>
      </w:r>
    </w:p>
    <w:p w14:paraId="3E4787EF" w14:textId="77777777" w:rsidR="000F149D" w:rsidRDefault="000F149D" w:rsidP="000F149D"/>
    <w:p w14:paraId="1DEB87CA" w14:textId="77777777" w:rsidR="00C10CA3" w:rsidRPr="00996D98" w:rsidRDefault="00C10CA3" w:rsidP="00C10CA3">
      <w:pPr>
        <w:pBdr>
          <w:bottom w:val="single" w:sz="6" w:space="1" w:color="auto"/>
        </w:pBdr>
        <w:rPr>
          <w:b/>
          <w:bCs/>
        </w:rPr>
      </w:pPr>
    </w:p>
    <w:p w14:paraId="6FC51DA2" w14:textId="77777777" w:rsidR="00C10CA3" w:rsidRDefault="00C10CA3" w:rsidP="00C10CA3"/>
    <w:p w14:paraId="780EB41A" w14:textId="77777777" w:rsidR="00C10CA3" w:rsidRPr="0047662A" w:rsidRDefault="00C10CA3" w:rsidP="00C10CA3">
      <w:pPr>
        <w:rPr>
          <w:b/>
          <w:bCs/>
          <w:sz w:val="28"/>
          <w:szCs w:val="28"/>
        </w:rPr>
      </w:pPr>
      <w:r w:rsidRPr="0047662A">
        <w:rPr>
          <w:b/>
          <w:bCs/>
          <w:sz w:val="28"/>
          <w:szCs w:val="28"/>
        </w:rPr>
        <w:t xml:space="preserve">Potvrzení externího zaměstnavatele </w:t>
      </w:r>
    </w:p>
    <w:p w14:paraId="67204B25" w14:textId="77777777" w:rsidR="00C10CA3" w:rsidRDefault="00C10CA3" w:rsidP="00C10CA3">
      <w:r>
        <w:t>Potvrzuji, že výše uvedené informace jsou v souladu se skutečností.</w:t>
      </w:r>
    </w:p>
    <w:p w14:paraId="5CEFB477" w14:textId="77777777" w:rsidR="00C10CA3" w:rsidRDefault="00C10CA3" w:rsidP="00C10CA3">
      <w:r>
        <w:t>Místo pro doplnění výše uvedených skutečností:</w:t>
      </w:r>
    </w:p>
    <w:p w14:paraId="72EB13E4" w14:textId="77777777" w:rsidR="00C10CA3" w:rsidRDefault="00C10CA3" w:rsidP="00C10CA3"/>
    <w:p w14:paraId="3F6709CA" w14:textId="77777777" w:rsidR="00C10CA3" w:rsidRDefault="00C10CA3" w:rsidP="00C10CA3">
      <w:r>
        <w:t>Datum:</w:t>
      </w:r>
      <w:r>
        <w:tab/>
      </w:r>
    </w:p>
    <w:p w14:paraId="6EEF5CE0" w14:textId="77777777" w:rsidR="00C10CA3" w:rsidRDefault="00C10CA3" w:rsidP="00C10CA3">
      <w:r>
        <w:t>Jméno osoby, která informace ověřila:</w:t>
      </w:r>
      <w:r w:rsidRPr="0047662A">
        <w:t xml:space="preserve"> </w:t>
      </w:r>
      <w:r>
        <w:t xml:space="preserve">                        </w:t>
      </w:r>
    </w:p>
    <w:p w14:paraId="6FCAFD0D" w14:textId="77777777" w:rsidR="00C10CA3" w:rsidRPr="000F149D" w:rsidRDefault="00C10CA3" w:rsidP="00C10CA3">
      <w:pPr>
        <w:ind w:left="5664"/>
      </w:pPr>
      <w:r>
        <w:t>………………………………………</w:t>
      </w:r>
      <w:r>
        <w:br/>
        <w:t xml:space="preserve">              Podpis a razítko</w:t>
      </w:r>
    </w:p>
    <w:p w14:paraId="624D49AC" w14:textId="7B1604C8" w:rsidR="00B904AA" w:rsidRPr="000F149D" w:rsidRDefault="00B904AA" w:rsidP="000F149D"/>
    <w:sectPr w:rsidR="00B904AA" w:rsidRPr="000F149D" w:rsidSect="00A81DB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353" w:right="1361" w:bottom="1701" w:left="1361" w:header="709" w:footer="839" w:gutter="0"/>
      <w:cols w:space="708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07E3E" w14:textId="77777777" w:rsidR="0071365B" w:rsidRDefault="0071365B">
      <w:pPr>
        <w:spacing w:after="0" w:line="240" w:lineRule="auto"/>
      </w:pPr>
      <w:r>
        <w:separator/>
      </w:r>
    </w:p>
  </w:endnote>
  <w:endnote w:type="continuationSeparator" w:id="0">
    <w:p w14:paraId="4C11FC79" w14:textId="77777777" w:rsidR="0071365B" w:rsidRDefault="00713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1026C" w14:textId="5D0A638F" w:rsidR="000F149D" w:rsidRDefault="000F149D" w:rsidP="000F149D">
    <w:pPr>
      <w:pStyle w:val="Zpatsslovnmstrnky"/>
    </w:pPr>
    <w:r w:rsidRPr="00F53B0F">
      <w:rPr>
        <w:rStyle w:val="slovnstran"/>
      </w:rPr>
      <w:fldChar w:fldCharType="begin"/>
    </w:r>
    <w:r w:rsidRPr="00F53B0F">
      <w:rPr>
        <w:rStyle w:val="slovnstran"/>
      </w:rPr>
      <w:instrText>PAGE   \* MERGEFORMAT</w:instrText>
    </w:r>
    <w:r w:rsidRPr="00F53B0F">
      <w:rPr>
        <w:rStyle w:val="slovnstran"/>
      </w:rPr>
      <w:fldChar w:fldCharType="separate"/>
    </w:r>
    <w:r>
      <w:rPr>
        <w:rStyle w:val="slovnstran"/>
      </w:rPr>
      <w:t>1</w:t>
    </w:r>
    <w:r w:rsidRPr="00F53B0F">
      <w:rPr>
        <w:rStyle w:val="slovnstran"/>
      </w:rPr>
      <w:fldChar w:fldCharType="end"/>
    </w:r>
    <w:r w:rsidRPr="00F53B0F">
      <w:rPr>
        <w:rStyle w:val="slovnstran"/>
      </w:rPr>
      <w:t>/</w:t>
    </w:r>
    <w:r w:rsidRPr="00F53B0F">
      <w:rPr>
        <w:rStyle w:val="slovnstran"/>
      </w:rPr>
      <w:fldChar w:fldCharType="begin"/>
    </w:r>
    <w:r w:rsidRPr="00F53B0F">
      <w:rPr>
        <w:rStyle w:val="slovnstran"/>
      </w:rPr>
      <w:instrText xml:space="preserve"> SECTIONPAGES   \* MERGEFORMAT </w:instrText>
    </w:r>
    <w:r w:rsidRPr="00F53B0F">
      <w:rPr>
        <w:rStyle w:val="slovnstran"/>
      </w:rPr>
      <w:fldChar w:fldCharType="separate"/>
    </w:r>
    <w:r w:rsidR="00C10CA3">
      <w:rPr>
        <w:rStyle w:val="slovnstran"/>
        <w:noProof/>
      </w:rPr>
      <w:t>2</w:t>
    </w:r>
    <w:r w:rsidRPr="00F53B0F">
      <w:rPr>
        <w:rStyle w:val="slovnstran"/>
      </w:rPr>
      <w:fldChar w:fldCharType="end"/>
    </w:r>
    <w:r>
      <w:tab/>
    </w:r>
  </w:p>
  <w:p w14:paraId="3BA824E9" w14:textId="0C06D296" w:rsidR="00211F80" w:rsidRPr="00F53B0F" w:rsidRDefault="00211F80" w:rsidP="00AD4F8E">
    <w:pPr>
      <w:pStyle w:val="Zpatsslovnmstrnky"/>
      <w:rPr>
        <w:rStyle w:val="slovnstr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612DF" w14:textId="3407EAAA" w:rsidR="00CA321A" w:rsidRDefault="00710003" w:rsidP="00FA10BD">
    <w:pPr>
      <w:pStyle w:val="Zpatsslovnmstrnky"/>
    </w:pPr>
    <w:r w:rsidRPr="00F53B0F">
      <w:rPr>
        <w:rStyle w:val="slovnstran"/>
      </w:rPr>
      <w:fldChar w:fldCharType="begin"/>
    </w:r>
    <w:r w:rsidR="00CA321A" w:rsidRPr="00F53B0F">
      <w:rPr>
        <w:rStyle w:val="slovnstran"/>
      </w:rPr>
      <w:instrText>PAGE   \* MERGEFORMAT</w:instrText>
    </w:r>
    <w:r w:rsidRPr="00F53B0F">
      <w:rPr>
        <w:rStyle w:val="slovnstran"/>
      </w:rPr>
      <w:fldChar w:fldCharType="separate"/>
    </w:r>
    <w:r w:rsidR="00596D89">
      <w:rPr>
        <w:rStyle w:val="slovnstran"/>
        <w:noProof/>
      </w:rPr>
      <w:t>1</w:t>
    </w:r>
    <w:r w:rsidRPr="00F53B0F">
      <w:rPr>
        <w:rStyle w:val="slovnstran"/>
      </w:rPr>
      <w:fldChar w:fldCharType="end"/>
    </w:r>
    <w:r w:rsidR="00CA321A" w:rsidRPr="00F53B0F">
      <w:rPr>
        <w:rStyle w:val="slovnstran"/>
      </w:rPr>
      <w:t>/</w:t>
    </w:r>
    <w:r w:rsidR="00371A95" w:rsidRPr="00F53B0F">
      <w:rPr>
        <w:rStyle w:val="slovnstran"/>
      </w:rPr>
      <w:fldChar w:fldCharType="begin"/>
    </w:r>
    <w:r w:rsidR="00371A95" w:rsidRPr="00F53B0F">
      <w:rPr>
        <w:rStyle w:val="slovnstran"/>
      </w:rPr>
      <w:instrText xml:space="preserve"> SECTIONPAGES   \* MERGEFORMAT </w:instrText>
    </w:r>
    <w:r w:rsidR="00371A95" w:rsidRPr="00F53B0F">
      <w:rPr>
        <w:rStyle w:val="slovnstran"/>
      </w:rPr>
      <w:fldChar w:fldCharType="separate"/>
    </w:r>
    <w:r w:rsidR="00C10CA3">
      <w:rPr>
        <w:rStyle w:val="slovnstran"/>
        <w:noProof/>
      </w:rPr>
      <w:t>2</w:t>
    </w:r>
    <w:r w:rsidR="00371A95" w:rsidRPr="00F53B0F">
      <w:rPr>
        <w:rStyle w:val="slovnstran"/>
      </w:rPr>
      <w:fldChar w:fldCharType="end"/>
    </w:r>
    <w:r w:rsidR="00CA321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879B1" w14:textId="77777777" w:rsidR="0071365B" w:rsidRDefault="0071365B">
      <w:pPr>
        <w:spacing w:after="0" w:line="240" w:lineRule="auto"/>
      </w:pPr>
      <w:r>
        <w:separator/>
      </w:r>
    </w:p>
  </w:footnote>
  <w:footnote w:type="continuationSeparator" w:id="0">
    <w:p w14:paraId="47993C21" w14:textId="77777777" w:rsidR="0071365B" w:rsidRDefault="00713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2EC2A" w14:textId="4091E58D" w:rsidR="000F149D" w:rsidRDefault="000F149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1" behindDoc="1" locked="1" layoutInCell="1" allowOverlap="1" wp14:anchorId="38203B59" wp14:editId="7D7167E8">
          <wp:simplePos x="0" y="0"/>
          <wp:positionH relativeFrom="page">
            <wp:posOffset>415290</wp:posOffset>
          </wp:positionH>
          <wp:positionV relativeFrom="page">
            <wp:posOffset>431800</wp:posOffset>
          </wp:positionV>
          <wp:extent cx="2418715" cy="647700"/>
          <wp:effectExtent l="0" t="0" r="635" b="0"/>
          <wp:wrapNone/>
          <wp:docPr id="348515341" name="Obrázek 3485153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871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4A181" w14:textId="7FDB227D" w:rsidR="00D4417E" w:rsidRPr="006E7DD3" w:rsidRDefault="006E7DD3" w:rsidP="006E7DD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3188D326" wp14:editId="14C706EE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2419200" cy="648000"/>
          <wp:effectExtent l="0" t="0" r="635" b="0"/>
          <wp:wrapNone/>
          <wp:docPr id="1919063624" name="Obrázek 19190636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42F2D"/>
    <w:multiLevelType w:val="hybridMultilevel"/>
    <w:tmpl w:val="3968B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25B05"/>
    <w:multiLevelType w:val="hybridMultilevel"/>
    <w:tmpl w:val="30FEE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696631">
    <w:abstractNumId w:val="1"/>
  </w:num>
  <w:num w:numId="2" w16cid:durableId="129899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C2F"/>
    <w:rsid w:val="00003AEB"/>
    <w:rsid w:val="00006CAF"/>
    <w:rsid w:val="000218B9"/>
    <w:rsid w:val="000232AE"/>
    <w:rsid w:val="000306AF"/>
    <w:rsid w:val="00042835"/>
    <w:rsid w:val="000431D7"/>
    <w:rsid w:val="00053D75"/>
    <w:rsid w:val="00054C90"/>
    <w:rsid w:val="00056E31"/>
    <w:rsid w:val="00063644"/>
    <w:rsid w:val="00064658"/>
    <w:rsid w:val="00076F7A"/>
    <w:rsid w:val="00086D29"/>
    <w:rsid w:val="000A5AD7"/>
    <w:rsid w:val="000B265C"/>
    <w:rsid w:val="000C2513"/>
    <w:rsid w:val="000C6547"/>
    <w:rsid w:val="000C6ED2"/>
    <w:rsid w:val="000F149D"/>
    <w:rsid w:val="000F3FE5"/>
    <w:rsid w:val="000F6900"/>
    <w:rsid w:val="00102F12"/>
    <w:rsid w:val="00103A43"/>
    <w:rsid w:val="00112AC5"/>
    <w:rsid w:val="001300AC"/>
    <w:rsid w:val="0013516D"/>
    <w:rsid w:val="00140F13"/>
    <w:rsid w:val="00142099"/>
    <w:rsid w:val="00143672"/>
    <w:rsid w:val="00150B9D"/>
    <w:rsid w:val="00152F82"/>
    <w:rsid w:val="00157ACD"/>
    <w:rsid w:val="001636D3"/>
    <w:rsid w:val="001720BC"/>
    <w:rsid w:val="00176812"/>
    <w:rsid w:val="00190BD0"/>
    <w:rsid w:val="00193F85"/>
    <w:rsid w:val="001A06DC"/>
    <w:rsid w:val="001A7E64"/>
    <w:rsid w:val="001B7010"/>
    <w:rsid w:val="001C080F"/>
    <w:rsid w:val="001C6AA9"/>
    <w:rsid w:val="001E23C7"/>
    <w:rsid w:val="001E2B8B"/>
    <w:rsid w:val="001E7A7B"/>
    <w:rsid w:val="001F16B9"/>
    <w:rsid w:val="002064F4"/>
    <w:rsid w:val="00211F80"/>
    <w:rsid w:val="00214BED"/>
    <w:rsid w:val="00215F97"/>
    <w:rsid w:val="00221B36"/>
    <w:rsid w:val="00227BC5"/>
    <w:rsid w:val="00231021"/>
    <w:rsid w:val="00243E8B"/>
    <w:rsid w:val="00247E5F"/>
    <w:rsid w:val="0026218E"/>
    <w:rsid w:val="002766EC"/>
    <w:rsid w:val="002879AE"/>
    <w:rsid w:val="002962DC"/>
    <w:rsid w:val="002A469F"/>
    <w:rsid w:val="002A52F4"/>
    <w:rsid w:val="002A76A3"/>
    <w:rsid w:val="002B6D09"/>
    <w:rsid w:val="002C0A32"/>
    <w:rsid w:val="002C33A9"/>
    <w:rsid w:val="002D69EE"/>
    <w:rsid w:val="002E745B"/>
    <w:rsid w:val="002E764E"/>
    <w:rsid w:val="00304F72"/>
    <w:rsid w:val="003076CC"/>
    <w:rsid w:val="00310D63"/>
    <w:rsid w:val="003121A5"/>
    <w:rsid w:val="00323952"/>
    <w:rsid w:val="00332338"/>
    <w:rsid w:val="00336330"/>
    <w:rsid w:val="00342316"/>
    <w:rsid w:val="0036682E"/>
    <w:rsid w:val="00371A95"/>
    <w:rsid w:val="00373AB7"/>
    <w:rsid w:val="00380A0F"/>
    <w:rsid w:val="00394B2D"/>
    <w:rsid w:val="003B438F"/>
    <w:rsid w:val="003B7538"/>
    <w:rsid w:val="003C2B73"/>
    <w:rsid w:val="003D3976"/>
    <w:rsid w:val="003D3F62"/>
    <w:rsid w:val="003D4425"/>
    <w:rsid w:val="003E1EB5"/>
    <w:rsid w:val="003F2066"/>
    <w:rsid w:val="004055F9"/>
    <w:rsid w:val="004067DE"/>
    <w:rsid w:val="0041218C"/>
    <w:rsid w:val="00421B09"/>
    <w:rsid w:val="004237C1"/>
    <w:rsid w:val="0042387A"/>
    <w:rsid w:val="0042733B"/>
    <w:rsid w:val="00455028"/>
    <w:rsid w:val="004555CD"/>
    <w:rsid w:val="00466430"/>
    <w:rsid w:val="00471040"/>
    <w:rsid w:val="00473E31"/>
    <w:rsid w:val="00477520"/>
    <w:rsid w:val="00490F37"/>
    <w:rsid w:val="004A5583"/>
    <w:rsid w:val="004B5E58"/>
    <w:rsid w:val="004B7A3A"/>
    <w:rsid w:val="004F3B9D"/>
    <w:rsid w:val="00501E75"/>
    <w:rsid w:val="005045CF"/>
    <w:rsid w:val="00511E3C"/>
    <w:rsid w:val="00516796"/>
    <w:rsid w:val="00525F8D"/>
    <w:rsid w:val="00532849"/>
    <w:rsid w:val="005539A0"/>
    <w:rsid w:val="0056170E"/>
    <w:rsid w:val="00565CD5"/>
    <w:rsid w:val="00580C0A"/>
    <w:rsid w:val="00582DFC"/>
    <w:rsid w:val="00592634"/>
    <w:rsid w:val="00593961"/>
    <w:rsid w:val="00596D89"/>
    <w:rsid w:val="00597B49"/>
    <w:rsid w:val="005B357E"/>
    <w:rsid w:val="005B615F"/>
    <w:rsid w:val="005C1BC3"/>
    <w:rsid w:val="005C3AE6"/>
    <w:rsid w:val="005D1F84"/>
    <w:rsid w:val="005F4CB2"/>
    <w:rsid w:val="005F57B0"/>
    <w:rsid w:val="00611EAC"/>
    <w:rsid w:val="00616507"/>
    <w:rsid w:val="006460E9"/>
    <w:rsid w:val="006509F1"/>
    <w:rsid w:val="00652548"/>
    <w:rsid w:val="00653BC4"/>
    <w:rsid w:val="00671C25"/>
    <w:rsid w:val="0067390A"/>
    <w:rsid w:val="00690C59"/>
    <w:rsid w:val="00692189"/>
    <w:rsid w:val="006A39DF"/>
    <w:rsid w:val="006A4F1F"/>
    <w:rsid w:val="006A5A40"/>
    <w:rsid w:val="006D0AE9"/>
    <w:rsid w:val="006E03D6"/>
    <w:rsid w:val="006E7DD3"/>
    <w:rsid w:val="00700BDD"/>
    <w:rsid w:val="00702F1D"/>
    <w:rsid w:val="007068F7"/>
    <w:rsid w:val="00710003"/>
    <w:rsid w:val="0071365B"/>
    <w:rsid w:val="00721AA4"/>
    <w:rsid w:val="007272DA"/>
    <w:rsid w:val="0073428B"/>
    <w:rsid w:val="00742A86"/>
    <w:rsid w:val="00745F65"/>
    <w:rsid w:val="00756259"/>
    <w:rsid w:val="00767E6F"/>
    <w:rsid w:val="00775DB9"/>
    <w:rsid w:val="007814A2"/>
    <w:rsid w:val="00790002"/>
    <w:rsid w:val="00793DA5"/>
    <w:rsid w:val="0079758E"/>
    <w:rsid w:val="007B35EC"/>
    <w:rsid w:val="007C738C"/>
    <w:rsid w:val="007C7B43"/>
    <w:rsid w:val="007D77E7"/>
    <w:rsid w:val="007E1A53"/>
    <w:rsid w:val="007E3048"/>
    <w:rsid w:val="007E7479"/>
    <w:rsid w:val="007F5652"/>
    <w:rsid w:val="00810299"/>
    <w:rsid w:val="00810B0C"/>
    <w:rsid w:val="00814C4D"/>
    <w:rsid w:val="0082115E"/>
    <w:rsid w:val="00824279"/>
    <w:rsid w:val="008300B3"/>
    <w:rsid w:val="00860CFB"/>
    <w:rsid w:val="00863C17"/>
    <w:rsid w:val="008640E6"/>
    <w:rsid w:val="008758CC"/>
    <w:rsid w:val="008925F2"/>
    <w:rsid w:val="008A1753"/>
    <w:rsid w:val="008A6EBC"/>
    <w:rsid w:val="008B5304"/>
    <w:rsid w:val="008B5956"/>
    <w:rsid w:val="008E0B7D"/>
    <w:rsid w:val="00922556"/>
    <w:rsid w:val="009265DD"/>
    <w:rsid w:val="00927D65"/>
    <w:rsid w:val="0093108E"/>
    <w:rsid w:val="00932A72"/>
    <w:rsid w:val="00935080"/>
    <w:rsid w:val="00935A3D"/>
    <w:rsid w:val="00941117"/>
    <w:rsid w:val="009645A8"/>
    <w:rsid w:val="00970A16"/>
    <w:rsid w:val="00971577"/>
    <w:rsid w:val="00974BA6"/>
    <w:rsid w:val="009929DF"/>
    <w:rsid w:val="00993F65"/>
    <w:rsid w:val="00996D98"/>
    <w:rsid w:val="009A05B9"/>
    <w:rsid w:val="009B02A3"/>
    <w:rsid w:val="009D3C7C"/>
    <w:rsid w:val="009D3DA4"/>
    <w:rsid w:val="009E2823"/>
    <w:rsid w:val="009F27E4"/>
    <w:rsid w:val="00A021E7"/>
    <w:rsid w:val="00A02235"/>
    <w:rsid w:val="00A21B27"/>
    <w:rsid w:val="00A27490"/>
    <w:rsid w:val="00A37FAB"/>
    <w:rsid w:val="00A63644"/>
    <w:rsid w:val="00A66421"/>
    <w:rsid w:val="00A71A6E"/>
    <w:rsid w:val="00A81DB1"/>
    <w:rsid w:val="00A9438C"/>
    <w:rsid w:val="00AB451F"/>
    <w:rsid w:val="00AB68E0"/>
    <w:rsid w:val="00AC0D88"/>
    <w:rsid w:val="00AC2D36"/>
    <w:rsid w:val="00AC3403"/>
    <w:rsid w:val="00AC6B6B"/>
    <w:rsid w:val="00AD4F8E"/>
    <w:rsid w:val="00B0405F"/>
    <w:rsid w:val="00B230F4"/>
    <w:rsid w:val="00B33BF8"/>
    <w:rsid w:val="00B366DF"/>
    <w:rsid w:val="00B43F1E"/>
    <w:rsid w:val="00B44F80"/>
    <w:rsid w:val="00B759F8"/>
    <w:rsid w:val="00B904AA"/>
    <w:rsid w:val="00BA7632"/>
    <w:rsid w:val="00BC1CE3"/>
    <w:rsid w:val="00BD3F19"/>
    <w:rsid w:val="00C06373"/>
    <w:rsid w:val="00C10CA3"/>
    <w:rsid w:val="00C20847"/>
    <w:rsid w:val="00C30D92"/>
    <w:rsid w:val="00C3745F"/>
    <w:rsid w:val="00C44C72"/>
    <w:rsid w:val="00C62D52"/>
    <w:rsid w:val="00C717D3"/>
    <w:rsid w:val="00C82308"/>
    <w:rsid w:val="00C9291A"/>
    <w:rsid w:val="00CA321A"/>
    <w:rsid w:val="00CB08FF"/>
    <w:rsid w:val="00CB3BC5"/>
    <w:rsid w:val="00CC2597"/>
    <w:rsid w:val="00CC48E7"/>
    <w:rsid w:val="00CE5D2D"/>
    <w:rsid w:val="00CF1A33"/>
    <w:rsid w:val="00CF5297"/>
    <w:rsid w:val="00D140C3"/>
    <w:rsid w:val="00D15C5D"/>
    <w:rsid w:val="00D4417E"/>
    <w:rsid w:val="00D45579"/>
    <w:rsid w:val="00D47639"/>
    <w:rsid w:val="00D54496"/>
    <w:rsid w:val="00D65140"/>
    <w:rsid w:val="00D7091D"/>
    <w:rsid w:val="00D80C2F"/>
    <w:rsid w:val="00D84EC1"/>
    <w:rsid w:val="00D87462"/>
    <w:rsid w:val="00DB0117"/>
    <w:rsid w:val="00DE590E"/>
    <w:rsid w:val="00DF74BA"/>
    <w:rsid w:val="00E02F97"/>
    <w:rsid w:val="00E05F2B"/>
    <w:rsid w:val="00E26CA3"/>
    <w:rsid w:val="00E43F09"/>
    <w:rsid w:val="00E74CB2"/>
    <w:rsid w:val="00E760BF"/>
    <w:rsid w:val="00E76547"/>
    <w:rsid w:val="00E80B96"/>
    <w:rsid w:val="00E83FE2"/>
    <w:rsid w:val="00E84342"/>
    <w:rsid w:val="00EB0CFF"/>
    <w:rsid w:val="00EC6F09"/>
    <w:rsid w:val="00EC70A0"/>
    <w:rsid w:val="00ED3EA1"/>
    <w:rsid w:val="00EE1ED0"/>
    <w:rsid w:val="00EF1356"/>
    <w:rsid w:val="00F02D6F"/>
    <w:rsid w:val="00F1232B"/>
    <w:rsid w:val="00F15CBF"/>
    <w:rsid w:val="00F15F08"/>
    <w:rsid w:val="00F32999"/>
    <w:rsid w:val="00F53B0F"/>
    <w:rsid w:val="00F560F5"/>
    <w:rsid w:val="00F65574"/>
    <w:rsid w:val="00F8600B"/>
    <w:rsid w:val="00F86353"/>
    <w:rsid w:val="00F870DB"/>
    <w:rsid w:val="00F96827"/>
    <w:rsid w:val="00FA10BD"/>
    <w:rsid w:val="00FA4122"/>
    <w:rsid w:val="00FC2768"/>
    <w:rsid w:val="00FC3AD0"/>
    <w:rsid w:val="00FC3D5C"/>
    <w:rsid w:val="00FE16B6"/>
    <w:rsid w:val="00FF5AC9"/>
    <w:rsid w:val="0C6C46A7"/>
    <w:rsid w:val="2FF75E5C"/>
    <w:rsid w:val="43C2D30D"/>
    <w:rsid w:val="4677D259"/>
    <w:rsid w:val="4AE4564F"/>
    <w:rsid w:val="4B281CB8"/>
    <w:rsid w:val="56D1C680"/>
    <w:rsid w:val="59F7B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260FD"/>
  <w15:docId w15:val="{FBC1A0F0-236A-40C2-84D9-45A6F42A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342"/>
    <w:pPr>
      <w:spacing w:after="454"/>
    </w:pPr>
    <w:rPr>
      <w:rFonts w:ascii="Times New Roman" w:hAnsi="Times New Roman"/>
    </w:rPr>
  </w:style>
  <w:style w:type="paragraph" w:styleId="Nadpis1">
    <w:name w:val="heading 1"/>
    <w:basedOn w:val="Nadpis"/>
    <w:rsid w:val="00710003"/>
    <w:pPr>
      <w:outlineLvl w:val="0"/>
    </w:pPr>
  </w:style>
  <w:style w:type="paragraph" w:styleId="Nadpis2">
    <w:name w:val="heading 2"/>
    <w:basedOn w:val="Nadpis"/>
    <w:rsid w:val="00710003"/>
    <w:pPr>
      <w:outlineLvl w:val="1"/>
    </w:pPr>
  </w:style>
  <w:style w:type="paragraph" w:styleId="Nadpis3">
    <w:name w:val="heading 3"/>
    <w:basedOn w:val="Nadpis"/>
    <w:rsid w:val="00710003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F6900"/>
    <w:rPr>
      <w:rFonts w:ascii="Arial" w:hAnsi="Arial"/>
      <w:color w:val="0000DC"/>
      <w:sz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rsid w:val="007100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710003"/>
    <w:pPr>
      <w:spacing w:after="140" w:line="288" w:lineRule="auto"/>
    </w:pPr>
  </w:style>
  <w:style w:type="paragraph" w:styleId="Seznam">
    <w:name w:val="List"/>
    <w:basedOn w:val="Tlotextu"/>
    <w:rsid w:val="00710003"/>
    <w:rPr>
      <w:rFonts w:cs="Mangal"/>
    </w:rPr>
  </w:style>
  <w:style w:type="paragraph" w:customStyle="1" w:styleId="Popisek">
    <w:name w:val="Popisek"/>
    <w:basedOn w:val="Normln"/>
    <w:rsid w:val="0071000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710003"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F6900"/>
    <w:pPr>
      <w:tabs>
        <w:tab w:val="center" w:pos="4536"/>
        <w:tab w:val="right" w:pos="9072"/>
      </w:tabs>
      <w:spacing w:after="0" w:line="240" w:lineRule="exact"/>
    </w:pPr>
    <w:rPr>
      <w:rFonts w:ascii="Arial" w:hAnsi="Arial"/>
      <w:color w:val="0000DC"/>
      <w:sz w:val="16"/>
    </w:rPr>
  </w:style>
  <w:style w:type="paragraph" w:customStyle="1" w:styleId="Quotations">
    <w:name w:val="Quotations"/>
    <w:basedOn w:val="Normln"/>
    <w:rsid w:val="00710003"/>
  </w:style>
  <w:style w:type="paragraph" w:styleId="Nzev">
    <w:name w:val="Title"/>
    <w:basedOn w:val="Nadpis"/>
    <w:rsid w:val="00710003"/>
  </w:style>
  <w:style w:type="paragraph" w:styleId="Podnadpis">
    <w:name w:val="Subtitle"/>
    <w:basedOn w:val="Nadpis"/>
    <w:rsid w:val="00710003"/>
  </w:style>
  <w:style w:type="paragraph" w:customStyle="1" w:styleId="Adresa">
    <w:name w:val="Adresa"/>
    <w:qFormat/>
    <w:rsid w:val="002E764E"/>
    <w:pPr>
      <w:spacing w:line="290" w:lineRule="exact"/>
      <w:ind w:left="5046"/>
    </w:pPr>
    <w:rPr>
      <w:rFonts w:ascii="Arial" w:hAnsi="Arial"/>
      <w:b/>
      <w:sz w:val="24"/>
    </w:rPr>
  </w:style>
  <w:style w:type="paragraph" w:customStyle="1" w:styleId="Vc">
    <w:name w:val="Věc"/>
    <w:qFormat/>
    <w:rsid w:val="000F6900"/>
    <w:pPr>
      <w:tabs>
        <w:tab w:val="left" w:pos="2126"/>
        <w:tab w:val="left" w:pos="5046"/>
        <w:tab w:val="left" w:pos="7088"/>
      </w:tabs>
      <w:spacing w:before="840" w:line="280" w:lineRule="exact"/>
    </w:pPr>
    <w:rPr>
      <w:rFonts w:ascii="Arial" w:hAnsi="Arial"/>
      <w:color w:val="0000DC"/>
      <w:sz w:val="16"/>
    </w:rPr>
  </w:style>
  <w:style w:type="character" w:styleId="Hypertextovodkaz">
    <w:name w:val="Hyperlink"/>
    <w:basedOn w:val="Standardnpsmoodstavce"/>
    <w:uiPriority w:val="99"/>
    <w:unhideWhenUsed/>
    <w:rsid w:val="00EF1356"/>
    <w:rPr>
      <w:color w:val="0000FF" w:themeColor="hyperlink"/>
      <w:u w:val="single"/>
    </w:rPr>
  </w:style>
  <w:style w:type="paragraph" w:customStyle="1" w:styleId="Vcdopisu">
    <w:name w:val="Věc dopisu"/>
    <w:basedOn w:val="Tlodopisu"/>
    <w:next w:val="Tlodopisu"/>
    <w:qFormat/>
    <w:rsid w:val="000F6900"/>
    <w:pPr>
      <w:spacing w:before="720" w:line="290" w:lineRule="exact"/>
    </w:pPr>
    <w:rPr>
      <w:b/>
      <w:sz w:val="24"/>
    </w:rPr>
  </w:style>
  <w:style w:type="paragraph" w:styleId="Normlnweb">
    <w:name w:val="Normal (Web)"/>
    <w:basedOn w:val="Normln"/>
    <w:uiPriority w:val="99"/>
    <w:semiHidden/>
    <w:unhideWhenUsed/>
    <w:rsid w:val="004067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customStyle="1" w:styleId="JmnoPjmen">
    <w:name w:val="Jméno Příjmení"/>
    <w:qFormat/>
    <w:rsid w:val="002E764E"/>
    <w:pPr>
      <w:spacing w:line="280" w:lineRule="exact"/>
    </w:pPr>
    <w:rPr>
      <w:rFonts w:ascii="Arial" w:hAnsi="Arial"/>
      <w:b/>
      <w:sz w:val="20"/>
    </w:rPr>
  </w:style>
  <w:style w:type="paragraph" w:customStyle="1" w:styleId="Funkce">
    <w:name w:val="Funkce"/>
    <w:basedOn w:val="JmnoPjmen"/>
    <w:qFormat/>
    <w:rsid w:val="00AC2D36"/>
    <w:rPr>
      <w:b w:val="0"/>
    </w:rPr>
  </w:style>
  <w:style w:type="paragraph" w:customStyle="1" w:styleId="Zpat-univerzita">
    <w:name w:val="Zápatí - univerzita"/>
    <w:basedOn w:val="Zpat"/>
    <w:next w:val="Zpat"/>
    <w:rsid w:val="007D77E7"/>
    <w:rPr>
      <w:b/>
    </w:rPr>
  </w:style>
  <w:style w:type="paragraph" w:customStyle="1" w:styleId="Vc-nsledujcdky">
    <w:name w:val="Věc - následující řádky"/>
    <w:basedOn w:val="Vc"/>
    <w:qFormat/>
    <w:rsid w:val="00A27490"/>
    <w:pPr>
      <w:spacing w:before="0"/>
    </w:pPr>
    <w:rPr>
      <w:color w:val="auto"/>
    </w:rPr>
  </w:style>
  <w:style w:type="paragraph" w:customStyle="1" w:styleId="Zpatsslovnmstrnky">
    <w:name w:val="Zápatí s číslováním stránky"/>
    <w:basedOn w:val="Zpat"/>
    <w:qFormat/>
    <w:rsid w:val="000F6900"/>
    <w:pPr>
      <w:tabs>
        <w:tab w:val="clear" w:pos="4536"/>
        <w:tab w:val="clear" w:pos="9072"/>
        <w:tab w:val="left" w:pos="0"/>
      </w:tabs>
      <w:ind w:left="-680"/>
    </w:pPr>
    <w:rPr>
      <w:rFonts w:cs="Arial"/>
      <w:szCs w:val="14"/>
    </w:rPr>
  </w:style>
  <w:style w:type="paragraph" w:customStyle="1" w:styleId="Zpat-univerzita4dkyadresy">
    <w:name w:val="Zápatí - univerzita (4 řádky adresy)"/>
    <w:basedOn w:val="Zpat-univerzita"/>
    <w:next w:val="Zpat"/>
    <w:qFormat/>
    <w:rsid w:val="00D80C2F"/>
    <w:rPr>
      <w:rFonts w:cs="Arial"/>
      <w:szCs w:val="16"/>
    </w:rPr>
  </w:style>
  <w:style w:type="paragraph" w:customStyle="1" w:styleId="Tlodopisu">
    <w:name w:val="Tělo dopisu"/>
    <w:qFormat/>
    <w:rsid w:val="00E84342"/>
    <w:pPr>
      <w:spacing w:after="280" w:line="280" w:lineRule="exact"/>
    </w:pPr>
    <w:rPr>
      <w:rFonts w:ascii="Arial" w:hAnsi="Arial"/>
      <w:sz w:val="20"/>
    </w:rPr>
  </w:style>
  <w:style w:type="character" w:customStyle="1" w:styleId="slovnstran">
    <w:name w:val="Číslování stran"/>
    <w:basedOn w:val="Standardnpsmoodstavce"/>
    <w:uiPriority w:val="1"/>
    <w:qFormat/>
    <w:rsid w:val="00F53B0F"/>
    <w:rPr>
      <w:color w:val="000000"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0F149D"/>
    <w:rPr>
      <w:color w:val="666666"/>
    </w:rPr>
  </w:style>
  <w:style w:type="paragraph" w:styleId="Odstavecseseznamem">
    <w:name w:val="List Paragraph"/>
    <w:basedOn w:val="Normln"/>
    <w:uiPriority w:val="34"/>
    <w:qFormat/>
    <w:rsid w:val="00FF5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ata\work\mu%20cid%202018\Merkantilni-tiskoviny\Dopisni-papir-elektronicky\Dopisni-papir-elektronicky-cesky\mu_dopis_cz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862eaa-d8ac-46c1-8ee2-3a4c75c3d389">
      <Terms xmlns="http://schemas.microsoft.com/office/infopath/2007/PartnerControls"/>
    </lcf76f155ced4ddcb4097134ff3c332f>
    <Datuma_x010d_as xmlns="80862eaa-d8ac-46c1-8ee2-3a4c75c3d389" xsi:nil="true"/>
    <TaxCatchAll xmlns="251e3238-223e-4de2-a212-51dcb28900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A03A12EEEDA44CBC5C35785394484F" ma:contentTypeVersion="12" ma:contentTypeDescription="Vytvoří nový dokument" ma:contentTypeScope="" ma:versionID="eaae0fe46023fc7be1b911184224dce3">
  <xsd:schema xmlns:xsd="http://www.w3.org/2001/XMLSchema" xmlns:xs="http://www.w3.org/2001/XMLSchema" xmlns:p="http://schemas.microsoft.com/office/2006/metadata/properties" xmlns:ns2="80862eaa-d8ac-46c1-8ee2-3a4c75c3d389" xmlns:ns3="251e3238-223e-4de2-a212-51dcb289001e" targetNamespace="http://schemas.microsoft.com/office/2006/metadata/properties" ma:root="true" ma:fieldsID="10933c03312113bede3ea6db466e2043" ns2:_="" ns3:_="">
    <xsd:import namespace="80862eaa-d8ac-46c1-8ee2-3a4c75c3d389"/>
    <xsd:import namespace="251e3238-223e-4de2-a212-51dcb28900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uma_x010d_a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62eaa-d8ac-46c1-8ee2-3a4c75c3d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uma_x010d_as" ma:index="12" nillable="true" ma:displayName="Datum a čas" ma:format="DateTime" ma:internalName="Datuma_x010d_as">
      <xsd:simpleType>
        <xsd:restriction base="dms:DateTim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e3238-223e-4de2-a212-51dcb289001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77e151e-2809-44ee-ac6f-c94f89b78487}" ma:internalName="TaxCatchAll" ma:showField="CatchAllData" ma:web="251e3238-223e-4de2-a212-51dcb28900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A87E9-29A0-4D7F-BBD1-2EDAE36F54AF}">
  <ds:schemaRefs>
    <ds:schemaRef ds:uri="http://schemas.microsoft.com/office/2006/metadata/properties"/>
    <ds:schemaRef ds:uri="http://schemas.microsoft.com/office/infopath/2007/PartnerControls"/>
    <ds:schemaRef ds:uri="80862eaa-d8ac-46c1-8ee2-3a4c75c3d389"/>
    <ds:schemaRef ds:uri="251e3238-223e-4de2-a212-51dcb289001e"/>
  </ds:schemaRefs>
</ds:datastoreItem>
</file>

<file path=customXml/itemProps2.xml><?xml version="1.0" encoding="utf-8"?>
<ds:datastoreItem xmlns:ds="http://schemas.openxmlformats.org/officeDocument/2006/customXml" ds:itemID="{69F16D87-85A9-4789-863B-62E37EFBDD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0A5CC6-714D-4958-890A-D15423216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62eaa-d8ac-46c1-8ee2-3a4c75c3d389"/>
    <ds:schemaRef ds:uri="251e3238-223e-4de2-a212-51dcb2890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D2F0C6-DE60-49DA-8644-425BAB0278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mu_dopis_cz.dotx</Template>
  <TotalTime>1</TotalTime>
  <Pages>2</Pages>
  <Words>361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muni</vt:lpstr>
    </vt:vector>
  </TitlesOfParts>
  <Company>ATC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muni</dc:title>
  <dc:subject/>
  <dc:creator>MU</dc:creator>
  <cp:keywords/>
  <cp:lastModifiedBy>Michaela Tesařová</cp:lastModifiedBy>
  <cp:revision>3</cp:revision>
  <cp:lastPrinted>2015-11-18T06:26:00Z</cp:lastPrinted>
  <dcterms:created xsi:type="dcterms:W3CDTF">2025-11-07T14:02:00Z</dcterms:created>
  <dcterms:modified xsi:type="dcterms:W3CDTF">2025-11-11T07:27:00Z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0x010100CBA03A12EEEDA44CBC5C35785394484F</vt:lpwstr>
  </property>
  <property fmtid="{D5CDD505-2E9C-101B-9397-08002B2CF9AE}" pid="9" name="MediaServiceImageTags">
    <vt:lpwstr/>
  </property>
</Properties>
</file>